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E60AE" w14:textId="77777777" w:rsidR="00C26480" w:rsidRPr="00917B50" w:rsidRDefault="00C26480" w:rsidP="00C26480">
      <w:pPr>
        <w:jc w:val="center"/>
        <w:rPr>
          <w:lang w:val="fr-FR"/>
        </w:rPr>
      </w:pPr>
      <w:bookmarkStart w:id="0" w:name="_Hlk35531521"/>
      <w:bookmarkStart w:id="1" w:name="_Hlk35531538"/>
      <w:r w:rsidRPr="00917B50">
        <w:rPr>
          <w:b/>
          <w:lang w:val="fr-FR"/>
        </w:rPr>
        <w:t xml:space="preserve">CERTIFICATION PAR L'EMPLOYEUR </w:t>
      </w:r>
      <w:bookmarkEnd w:id="0"/>
      <w:r w:rsidRPr="00917B50">
        <w:rPr>
          <w:b/>
          <w:lang w:val="fr-FR"/>
        </w:rPr>
        <w:t>SUR LA JUSTIFICATION DE LA PRÉSENCE AU TRAVAIL</w:t>
      </w:r>
    </w:p>
    <w:p w14:paraId="6CBFEA6B" w14:textId="3D7FD190" w:rsidR="00C26480" w:rsidRPr="00917B50" w:rsidRDefault="00C26480" w:rsidP="00C26480">
      <w:pPr>
        <w:jc w:val="center"/>
        <w:rPr>
          <w:sz w:val="18"/>
          <w:szCs w:val="18"/>
          <w:lang w:val="fr-FR"/>
        </w:rPr>
      </w:pPr>
      <w:r w:rsidRPr="00917B50">
        <w:rPr>
          <w:sz w:val="18"/>
          <w:szCs w:val="18"/>
          <w:lang w:val="fr-FR"/>
        </w:rPr>
        <w:t xml:space="preserve">(en vertu de l’arrêté royal du 28 octobre 2021 portant les mesures de police administrative nécessaires en vue de prévenir ou de limiter les conséquences pour la santé publique de la situation d'urgence épidémique déclarée concernant la pandémie de coronavirus COVID-19, </w:t>
      </w:r>
      <w:r w:rsidRPr="00917B50">
        <w:rPr>
          <w:i/>
          <w:iCs/>
          <w:sz w:val="18"/>
          <w:szCs w:val="18"/>
          <w:lang w:val="fr-FR"/>
        </w:rPr>
        <w:t>MB</w:t>
      </w:r>
      <w:r w:rsidRPr="00917B50">
        <w:rPr>
          <w:sz w:val="18"/>
          <w:szCs w:val="18"/>
          <w:lang w:val="fr-FR"/>
        </w:rPr>
        <w:t xml:space="preserve"> 19 novembre 2021</w:t>
      </w:r>
      <w:r w:rsidR="00E71A23" w:rsidRPr="00917B50">
        <w:rPr>
          <w:sz w:val="18"/>
          <w:szCs w:val="18"/>
          <w:lang w:val="fr-FR"/>
        </w:rPr>
        <w:t xml:space="preserve">, </w:t>
      </w:r>
      <w:r w:rsidR="00791F10" w:rsidRPr="00917B50">
        <w:rPr>
          <w:sz w:val="18"/>
          <w:szCs w:val="18"/>
          <w:lang w:val="fr-FR"/>
        </w:rPr>
        <w:t>27 novembre 2021</w:t>
      </w:r>
      <w:r w:rsidR="00E71A23" w:rsidRPr="00917B50">
        <w:rPr>
          <w:sz w:val="18"/>
          <w:szCs w:val="18"/>
          <w:lang w:val="fr-FR"/>
        </w:rPr>
        <w:t xml:space="preserve">, </w:t>
      </w:r>
      <w:r w:rsidR="00E71A23" w:rsidRPr="00917B50">
        <w:rPr>
          <w:sz w:val="18"/>
          <w:szCs w:val="18"/>
          <w:lang w:val="fr-BE"/>
        </w:rPr>
        <w:t>4 décembre 2021</w:t>
      </w:r>
      <w:r w:rsidR="00970B7C">
        <w:rPr>
          <w:sz w:val="18"/>
          <w:szCs w:val="18"/>
          <w:lang w:val="fr-BE"/>
        </w:rPr>
        <w:t xml:space="preserve">, </w:t>
      </w:r>
      <w:r w:rsidR="00E71A23" w:rsidRPr="00917B50">
        <w:rPr>
          <w:sz w:val="18"/>
          <w:szCs w:val="18"/>
          <w:lang w:val="fr-BE"/>
        </w:rPr>
        <w:t>24 décembre 2021</w:t>
      </w:r>
      <w:r w:rsidR="00970B7C">
        <w:rPr>
          <w:sz w:val="18"/>
          <w:szCs w:val="18"/>
          <w:lang w:val="fr-BE"/>
        </w:rPr>
        <w:t xml:space="preserve"> et 27 janvier 2022</w:t>
      </w:r>
      <w:r w:rsidRPr="00917B50">
        <w:rPr>
          <w:sz w:val="18"/>
          <w:szCs w:val="18"/>
          <w:lang w:val="fr-FR"/>
        </w:rPr>
        <w:t>)</w:t>
      </w:r>
    </w:p>
    <w:p w14:paraId="19910AC7" w14:textId="77777777" w:rsidR="00C26480" w:rsidRPr="00917B50" w:rsidRDefault="00C26480" w:rsidP="00C26480">
      <w:pPr>
        <w:rPr>
          <w:b/>
          <w:lang w:val="fr-FR"/>
        </w:rPr>
      </w:pPr>
      <w:r w:rsidRPr="00917B50">
        <w:rPr>
          <w:b/>
          <w:lang w:val="fr-FR"/>
        </w:rPr>
        <w:t>L'employeur</w:t>
      </w:r>
    </w:p>
    <w:p w14:paraId="6C572A2A" w14:textId="77777777" w:rsidR="00C26480" w:rsidRPr="00917B50" w:rsidRDefault="00C26480" w:rsidP="00C26480">
      <w:pPr>
        <w:rPr>
          <w:lang w:val="fr-FR"/>
        </w:rPr>
      </w:pPr>
      <w:r w:rsidRPr="00917B50">
        <w:rPr>
          <w:lang w:val="fr-FR"/>
        </w:rPr>
        <w:t xml:space="preserve">Nom de l'employeur/entreprise : </w:t>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rPr>
          <w:lang w:val="fr-FR"/>
        </w:rPr>
        <w:t xml:space="preserve"> </w:t>
      </w:r>
      <w:r w:rsidRPr="00917B50">
        <w:rPr>
          <w:lang w:val="fr-FR"/>
        </w:rPr>
        <w:tab/>
        <w:t xml:space="preserve">Numéro d'entreprise: </w:t>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p>
    <w:p w14:paraId="66F97E19" w14:textId="77777777" w:rsidR="00C26480" w:rsidRPr="00917B50" w:rsidRDefault="00C26480" w:rsidP="00C26480">
      <w:pPr>
        <w:rPr>
          <w:lang w:val="fr-FR"/>
        </w:rPr>
      </w:pPr>
      <w:r w:rsidRPr="00917B50">
        <w:rPr>
          <w:lang w:val="fr-FR"/>
        </w:rPr>
        <w:t xml:space="preserve">Représenté par:  </w:t>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rPr>
          <w:lang w:val="fr-FR"/>
        </w:rPr>
        <w:tab/>
      </w:r>
      <w:r w:rsidRPr="00917B50">
        <w:rPr>
          <w:lang w:val="fr-FR"/>
        </w:rPr>
        <w:tab/>
        <w:t xml:space="preserve">en </w:t>
      </w:r>
      <w:r w:rsidR="0096606C" w:rsidRPr="00917B50">
        <w:rPr>
          <w:lang w:val="fr-FR"/>
        </w:rPr>
        <w:t>qualité</w:t>
      </w:r>
      <w:r w:rsidRPr="00917B50">
        <w:rPr>
          <w:lang w:val="fr-FR"/>
        </w:rPr>
        <w:t xml:space="preserve"> de:     </w:t>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p>
    <w:p w14:paraId="0C677434" w14:textId="77777777" w:rsidR="00C26480" w:rsidRPr="00917B50" w:rsidRDefault="00C26480" w:rsidP="00C26480">
      <w:pPr>
        <w:spacing w:line="360" w:lineRule="auto"/>
        <w:rPr>
          <w:lang w:val="fr-FR"/>
        </w:rPr>
      </w:pPr>
      <w:r w:rsidRPr="00917B50">
        <w:rPr>
          <w:lang w:val="fr-FR"/>
        </w:rPr>
        <w:t xml:space="preserve">Adresse de l'employeur/entreprise </w:t>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p>
    <w:p w14:paraId="77E1B0AD" w14:textId="77777777" w:rsidR="00C26480" w:rsidRPr="00917B50" w:rsidRDefault="00C26480" w:rsidP="00C26480">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p>
    <w:p w14:paraId="2843C91F" w14:textId="77777777" w:rsidR="00C26480" w:rsidRPr="00917B50" w:rsidRDefault="00C26480" w:rsidP="00C26480">
      <w:pPr>
        <w:rPr>
          <w:lang w:val="fr-FR"/>
        </w:rPr>
      </w:pPr>
      <w:r w:rsidRPr="00917B50">
        <w:rPr>
          <w:lang w:val="fr-FR"/>
        </w:rPr>
        <w:t>déclare que</w:t>
      </w:r>
      <w:r w:rsidR="00187184" w:rsidRPr="00917B50">
        <w:rPr>
          <w:lang w:val="fr-FR"/>
        </w:rPr>
        <w:t> :</w:t>
      </w:r>
    </w:p>
    <w:p w14:paraId="4B876FDF" w14:textId="77777777" w:rsidR="00C26480" w:rsidRPr="00917B50" w:rsidRDefault="00C26480" w:rsidP="00C26480">
      <w:pPr>
        <w:rPr>
          <w:b/>
          <w:lang w:val="fr-FR"/>
        </w:rPr>
      </w:pPr>
      <w:r w:rsidRPr="00917B50">
        <w:rPr>
          <w:b/>
          <w:lang w:val="fr-FR"/>
        </w:rPr>
        <w:t xml:space="preserve">Le travailleur </w:t>
      </w:r>
    </w:p>
    <w:p w14:paraId="25DB8E09" w14:textId="77777777" w:rsidR="00C26480" w:rsidRPr="00917B50" w:rsidRDefault="00C26480" w:rsidP="00C26480">
      <w:pPr>
        <w:rPr>
          <w:lang w:val="fr-FR"/>
        </w:rPr>
      </w:pPr>
      <w:r w:rsidRPr="00917B50">
        <w:rPr>
          <w:lang w:val="fr-FR"/>
        </w:rPr>
        <w:t xml:space="preserve">Nom : </w:t>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rPr>
          <w:lang w:val="fr-FR"/>
        </w:rPr>
        <w:t xml:space="preserve"> </w:t>
      </w:r>
      <w:r w:rsidRPr="00917B50">
        <w:rPr>
          <w:lang w:val="fr-FR"/>
        </w:rPr>
        <w:tab/>
        <w:t xml:space="preserve">Nationalité: </w:t>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p>
    <w:p w14:paraId="72E4C8CE" w14:textId="77777777" w:rsidR="00C26480" w:rsidRPr="00917B50" w:rsidRDefault="00C26480" w:rsidP="00C26480">
      <w:proofErr w:type="spellStart"/>
      <w:r w:rsidRPr="00917B50">
        <w:t>Adresse</w:t>
      </w:r>
      <w:proofErr w:type="spellEnd"/>
      <w:r w:rsidRPr="00917B50">
        <w:t xml:space="preserve">: </w:t>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p>
    <w:p w14:paraId="4DF8895C" w14:textId="77777777" w:rsidR="00C26480" w:rsidRPr="00917B50" w:rsidRDefault="00C26480" w:rsidP="00C26480">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p>
    <w:p w14:paraId="52BA7872" w14:textId="77777777" w:rsidR="00C26480" w:rsidRPr="00917B50" w:rsidRDefault="00C26480" w:rsidP="00C26480">
      <w:pPr>
        <w:rPr>
          <w:lang w:val="fr-FR"/>
        </w:rPr>
      </w:pPr>
      <w:r w:rsidRPr="00917B50">
        <w:sym w:font="Wingdings" w:char="F072"/>
      </w:r>
      <w:r w:rsidRPr="00917B50">
        <w:rPr>
          <w:lang w:val="fr-BE"/>
        </w:rPr>
        <w:t xml:space="preserve"> e</w:t>
      </w:r>
      <w:r w:rsidRPr="00917B50">
        <w:rPr>
          <w:lang w:val="fr-FR"/>
        </w:rPr>
        <w:t>st dans l’impossibilité de télétravailler en raison de la nature de la fonction/de la continuité de la gestion de l'entreprise/de ses activités/de ses services (supprimer ce qui ne convient pas) à .......... / pour la période à partir de .... à ........................ / pour toute la période pendant laquelle le télétravail est rendu obligatoire par l'arrêté royal susmentionné (supprimer ce qui ne convient pas). Les règles relatives à la distanciation sociale, imposées par l'article 2 de l'arrêté royal susmentionné, sont respectées autant que possible.</w:t>
      </w:r>
    </w:p>
    <w:p w14:paraId="56AB8814" w14:textId="77777777" w:rsidR="00C26480" w:rsidRPr="00917B50" w:rsidRDefault="00C26480" w:rsidP="00C26480">
      <w:pPr>
        <w:rPr>
          <w:lang w:val="fr-FR"/>
        </w:rPr>
      </w:pPr>
      <w:r w:rsidRPr="00917B50">
        <w:sym w:font="Wingdings" w:char="F072"/>
      </w:r>
      <w:r w:rsidRPr="00917B50">
        <w:rPr>
          <w:lang w:val="fr-BE"/>
        </w:rPr>
        <w:t xml:space="preserve"> </w:t>
      </w:r>
      <w:r w:rsidR="00A916FF" w:rsidRPr="00917B50">
        <w:rPr>
          <w:i/>
          <w:iCs/>
          <w:lang w:val="fr-BE"/>
        </w:rPr>
        <w:t>(optionnel)</w:t>
      </w:r>
      <w:r w:rsidR="00A916FF" w:rsidRPr="00917B50">
        <w:rPr>
          <w:lang w:val="fr-BE"/>
        </w:rPr>
        <w:t xml:space="preserve"> </w:t>
      </w:r>
      <w:r w:rsidRPr="00917B50">
        <w:rPr>
          <w:lang w:val="fr-FR"/>
        </w:rPr>
        <w:t xml:space="preserve">est présent sur le lieu de travail dans le cadre </w:t>
      </w:r>
      <w:r w:rsidR="00E71A23" w:rsidRPr="00917B50">
        <w:rPr>
          <w:lang w:val="fr-FR"/>
        </w:rPr>
        <w:t>du jour</w:t>
      </w:r>
      <w:r w:rsidR="00C51817" w:rsidRPr="00917B50">
        <w:rPr>
          <w:lang w:val="fr-FR"/>
        </w:rPr>
        <w:t xml:space="preserve"> </w:t>
      </w:r>
      <w:r w:rsidRPr="00917B50">
        <w:rPr>
          <w:lang w:val="fr-FR"/>
        </w:rPr>
        <w:t>de présence au travail volontaire par semaine, comme le stipule l'article 2 de l'arrêté royal susmentionné.</w:t>
      </w:r>
      <w:r w:rsidR="00A916FF" w:rsidRPr="00917B50">
        <w:rPr>
          <w:rStyle w:val="Voetnootmarkering"/>
          <w:lang w:val="fr-FR"/>
        </w:rPr>
        <w:footnoteReference w:id="1"/>
      </w:r>
      <w:r w:rsidRPr="00917B50">
        <w:rPr>
          <w:lang w:val="fr-FR"/>
        </w:rPr>
        <w:t xml:space="preserve"> Les règles de distanciation sociale imposées par le même article de l'arrêté royal précité sont respectées au maximum.</w:t>
      </w:r>
    </w:p>
    <w:p w14:paraId="0D9038DE" w14:textId="77777777" w:rsidR="00C26480" w:rsidRPr="00917B50" w:rsidRDefault="00C26480" w:rsidP="00C26480">
      <w:pPr>
        <w:rPr>
          <w:lang w:val="fr-FR"/>
        </w:rPr>
      </w:pPr>
      <w:r w:rsidRPr="00917B50">
        <w:rPr>
          <w:lang w:val="fr-FR"/>
        </w:rPr>
        <w:t xml:space="preserve">Les jours de </w:t>
      </w:r>
      <w:r w:rsidR="00187184" w:rsidRPr="00917B50">
        <w:rPr>
          <w:lang w:val="fr-FR"/>
        </w:rPr>
        <w:t>présence au travail</w:t>
      </w:r>
      <w:r w:rsidRPr="00917B50">
        <w:rPr>
          <w:lang w:val="fr-FR"/>
        </w:rPr>
        <w:t xml:space="preserve"> sont convenus entre l'employeur et le </w:t>
      </w:r>
      <w:r w:rsidR="00187184" w:rsidRPr="00917B50">
        <w:rPr>
          <w:lang w:val="fr-FR"/>
        </w:rPr>
        <w:t>travailleur</w:t>
      </w:r>
      <w:r w:rsidRPr="00917B50">
        <w:rPr>
          <w:lang w:val="fr-FR"/>
        </w:rPr>
        <w:t xml:space="preserve"> et </w:t>
      </w:r>
      <w:r w:rsidR="00187184" w:rsidRPr="00917B50">
        <w:rPr>
          <w:lang w:val="fr-FR"/>
        </w:rPr>
        <w:t>ont</w:t>
      </w:r>
      <w:r w:rsidRPr="00917B50">
        <w:rPr>
          <w:lang w:val="fr-FR"/>
        </w:rPr>
        <w:t xml:space="preserve"> </w:t>
      </w:r>
      <w:r w:rsidR="00187184" w:rsidRPr="00917B50">
        <w:rPr>
          <w:lang w:val="fr-FR"/>
        </w:rPr>
        <w:t xml:space="preserve">être prise dans le respect de la concertation sociale dans l'entreprise </w:t>
      </w:r>
      <w:r w:rsidRPr="00917B50">
        <w:rPr>
          <w:lang w:val="fr-FR"/>
        </w:rPr>
        <w:t xml:space="preserve">(à compléter avec les dates des jours de </w:t>
      </w:r>
      <w:r w:rsidR="00187184" w:rsidRPr="00917B50">
        <w:rPr>
          <w:lang w:val="fr-FR"/>
        </w:rPr>
        <w:t>présence au travail</w:t>
      </w:r>
      <w:r w:rsidRPr="00917B50">
        <w:rPr>
          <w:lang w:val="fr-FR"/>
        </w:rPr>
        <w:t>)</w:t>
      </w:r>
      <w:r w:rsidR="00187184" w:rsidRPr="00917B50">
        <w:rPr>
          <w:lang w:val="fr-FR"/>
        </w:rPr>
        <w:t> :</w:t>
      </w:r>
    </w:p>
    <w:p w14:paraId="70E248B4" w14:textId="77777777" w:rsidR="00187184" w:rsidRPr="00917B50" w:rsidRDefault="00187184" w:rsidP="00C26480">
      <w:pPr>
        <w:rPr>
          <w:lang w:val="fr-FR"/>
        </w:rPr>
      </w:pPr>
      <w:r w:rsidRPr="00917B50">
        <w:rPr>
          <w:lang w:val="fr-BE"/>
        </w:rPr>
        <w:t>………………………………………………………………………………………………………………………………………………………………………………………………………………………………………………</w:t>
      </w:r>
    </w:p>
    <w:p w14:paraId="340C1A1A" w14:textId="77777777" w:rsidR="00C26480" w:rsidRPr="00917B50" w:rsidRDefault="00C26480" w:rsidP="00C26480">
      <w:pPr>
        <w:rPr>
          <w:lang w:val="fr-FR"/>
        </w:rPr>
      </w:pPr>
    </w:p>
    <w:p w14:paraId="4F5222E6" w14:textId="77777777" w:rsidR="00C26480" w:rsidRPr="00917B50" w:rsidRDefault="00C26480" w:rsidP="00C26480">
      <w:pPr>
        <w:rPr>
          <w:lang w:val="fr-FR"/>
        </w:rPr>
      </w:pPr>
      <w:r w:rsidRPr="00917B50">
        <w:rPr>
          <w:lang w:val="fr-FR"/>
        </w:rPr>
        <w:t xml:space="preserve">Nous certifions que la présente déclaration est sincère et complète </w:t>
      </w:r>
    </w:p>
    <w:bookmarkEnd w:id="1"/>
    <w:p w14:paraId="1D11A806" w14:textId="77777777" w:rsidR="00C26480" w:rsidRPr="00917B50" w:rsidRDefault="00C26480" w:rsidP="00C26480">
      <w:pPr>
        <w:spacing w:line="600" w:lineRule="auto"/>
        <w:rPr>
          <w:sz w:val="16"/>
          <w:szCs w:val="16"/>
          <w:lang w:val="fr-FR"/>
        </w:rPr>
      </w:pPr>
      <w:r w:rsidRPr="00917B50">
        <w:rPr>
          <w:sz w:val="16"/>
          <w:szCs w:val="16"/>
          <w:lang w:val="fr-FR"/>
        </w:rPr>
        <w:t>Signature employeur</w:t>
      </w:r>
    </w:p>
    <w:p w14:paraId="4967B92F" w14:textId="77777777" w:rsidR="00FA0D34" w:rsidRPr="00E71A23" w:rsidRDefault="00C26480" w:rsidP="00E71A23">
      <w:pPr>
        <w:spacing w:line="480" w:lineRule="auto"/>
        <w:rPr>
          <w:lang w:val="fr-FR"/>
        </w:rPr>
      </w:pPr>
      <w:r w:rsidRPr="00917B50">
        <w:rPr>
          <w:lang w:val="fr-FR"/>
        </w:rPr>
        <w:t xml:space="preserve">Date: </w:t>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17B50">
        <w:fldChar w:fldCharType="begin">
          <w:ffData>
            <w:name w:val="FIRMPOST"/>
            <w:enabled/>
            <w:calcOnExit w:val="0"/>
            <w:helpText w:type="text" w:val="Postkode van de werkgever"/>
            <w:statusText w:type="text" w:val="Postcode van de werkgever"/>
            <w:textInput>
              <w:maxLength w:val="8"/>
            </w:textInput>
          </w:ffData>
        </w:fldChar>
      </w:r>
      <w:r w:rsidRPr="00917B50">
        <w:rPr>
          <w:lang w:val="fr-FR"/>
        </w:rPr>
        <w:instrText xml:space="preserve"> FORMTEXT </w:instrText>
      </w:r>
      <w:r w:rsidRPr="00917B50">
        <w:fldChar w:fldCharType="separate"/>
      </w:r>
      <w:r w:rsidRPr="00917B50">
        <w:rPr>
          <w:noProof/>
        </w:rPr>
        <w:t> </w:t>
      </w:r>
      <w:r w:rsidRPr="00917B50">
        <w:rPr>
          <w:noProof/>
        </w:rPr>
        <w:t> </w:t>
      </w:r>
      <w:r w:rsidRPr="00917B50">
        <w:rPr>
          <w:noProof/>
        </w:rPr>
        <w:t> </w:t>
      </w:r>
      <w:r w:rsidRPr="00917B50">
        <w:rPr>
          <w:noProof/>
        </w:rPr>
        <w:t> </w:t>
      </w:r>
      <w:r w:rsidRPr="00917B50">
        <w:rPr>
          <w:noProof/>
        </w:rPr>
        <w:t> </w:t>
      </w:r>
      <w:r w:rsidRPr="00917B50">
        <w:fldChar w:fldCharType="end"/>
      </w:r>
      <w:r w:rsidRPr="009B0913">
        <w:rPr>
          <w:lang w:val="fr-FR"/>
        </w:rPr>
        <w:t xml:space="preserve"> </w:t>
      </w:r>
    </w:p>
    <w:sectPr w:rsidR="00FA0D34" w:rsidRPr="00E71A23" w:rsidSect="0052517A">
      <w:footerReference w:type="default" r:id="rId7"/>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B8975" w14:textId="77777777" w:rsidR="00B63D89" w:rsidRDefault="00B63D89" w:rsidP="00187184">
      <w:pPr>
        <w:spacing w:after="0" w:line="240" w:lineRule="auto"/>
      </w:pPr>
      <w:r>
        <w:separator/>
      </w:r>
    </w:p>
  </w:endnote>
  <w:endnote w:type="continuationSeparator" w:id="0">
    <w:p w14:paraId="085EEE58" w14:textId="77777777" w:rsidR="00B63D89" w:rsidRDefault="00B63D89" w:rsidP="0018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D0FD" w14:textId="1D393001" w:rsidR="0052517A" w:rsidRPr="00187184" w:rsidRDefault="008F37B5">
    <w:pPr>
      <w:pStyle w:val="Voettekst"/>
      <w:rPr>
        <w:lang w:val="fr-BE"/>
      </w:rPr>
    </w:pPr>
    <w:r w:rsidRPr="00917B50">
      <w:rPr>
        <w:lang w:val="fr-BE"/>
      </w:rPr>
      <w:t xml:space="preserve">Version du </w:t>
    </w:r>
    <w:r w:rsidR="00970B7C">
      <w:rPr>
        <w:lang w:val="fr-BE"/>
      </w:rPr>
      <w:t>27 janvier 2022</w:t>
    </w:r>
    <w:r w:rsidR="00187184" w:rsidRPr="00917B50">
      <w:rPr>
        <w:lang w:val="fr-BE"/>
      </w:rPr>
      <w:t>.</w:t>
    </w:r>
    <w:r w:rsidR="00187184">
      <w:rPr>
        <w:lang w:val="fr-BE"/>
      </w:rPr>
      <w:t xml:space="preserve"> </w:t>
    </w:r>
  </w:p>
  <w:p w14:paraId="7F523CAB" w14:textId="6BF6D565" w:rsidR="0052517A" w:rsidRPr="00187184" w:rsidRDefault="00D101C0" w:rsidP="0052517A">
    <w:pPr>
      <w:pStyle w:val="Voettekst"/>
      <w:tabs>
        <w:tab w:val="clear" w:pos="4513"/>
      </w:tabs>
      <w:rPr>
        <w:sz w:val="16"/>
        <w:szCs w:val="16"/>
        <w:lang w:val="fr-BE"/>
      </w:rPr>
    </w:pPr>
    <w:r>
      <w:rPr>
        <w:sz w:val="16"/>
        <w:szCs w:val="16"/>
        <w:lang w:val="fr-BE"/>
      </w:rPr>
      <w:t>X.E.03</w:t>
    </w:r>
    <w:r>
      <w:rPr>
        <w:sz w:val="16"/>
        <w:szCs w:val="16"/>
        <w:lang w:val="fr-BE"/>
      </w:rPr>
      <w:tab/>
    </w:r>
    <w:r w:rsidR="00970B7C">
      <w:rPr>
        <w:sz w:val="16"/>
        <w:szCs w:val="16"/>
        <w:lang w:val="fr-BE"/>
      </w:rPr>
      <w:t>01/2022</w:t>
    </w:r>
    <w:r>
      <w:rPr>
        <w:sz w:val="16"/>
        <w:szCs w:val="16"/>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964A0" w14:textId="77777777" w:rsidR="00B63D89" w:rsidRDefault="00B63D89" w:rsidP="00187184">
      <w:pPr>
        <w:spacing w:after="0" w:line="240" w:lineRule="auto"/>
      </w:pPr>
      <w:r>
        <w:separator/>
      </w:r>
    </w:p>
  </w:footnote>
  <w:footnote w:type="continuationSeparator" w:id="0">
    <w:p w14:paraId="68E2AE63" w14:textId="77777777" w:rsidR="00B63D89" w:rsidRDefault="00B63D89" w:rsidP="00187184">
      <w:pPr>
        <w:spacing w:after="0" w:line="240" w:lineRule="auto"/>
      </w:pPr>
      <w:r>
        <w:continuationSeparator/>
      </w:r>
    </w:p>
  </w:footnote>
  <w:footnote w:id="1">
    <w:p w14:paraId="33AC1FA4" w14:textId="77777777" w:rsidR="00A916FF" w:rsidRPr="00A916FF" w:rsidRDefault="00A916FF">
      <w:pPr>
        <w:pStyle w:val="Voetnoottekst"/>
        <w:rPr>
          <w:lang w:val="fr-FR"/>
        </w:rPr>
      </w:pPr>
      <w:r w:rsidRPr="003265D6">
        <w:rPr>
          <w:rStyle w:val="Voetnootmarkering"/>
        </w:rPr>
        <w:footnoteRef/>
      </w:r>
      <w:r w:rsidRPr="003265D6">
        <w:rPr>
          <w:lang w:val="fr-FR"/>
        </w:rPr>
        <w:t xml:space="preserve"> Vous n'êtes pas légalement obligé de délivrer cette attestation pour ces jours de retour. L'obligation de fournir un certificat n'existe que pour les fonctions </w:t>
      </w:r>
      <w:r w:rsidR="007C73D0" w:rsidRPr="003265D6">
        <w:rPr>
          <w:lang w:val="fr-FR"/>
        </w:rPr>
        <w:t xml:space="preserve">visées par </w:t>
      </w:r>
      <w:r w:rsidRPr="003265D6">
        <w:rPr>
          <w:lang w:val="fr-FR"/>
        </w:rPr>
        <w:t>la première option. Si vous ne souhaitez pas émettre de certificat pour les jours de retour, supprimez cette option.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D2"/>
    <w:rsid w:val="00187184"/>
    <w:rsid w:val="003265D6"/>
    <w:rsid w:val="0052517A"/>
    <w:rsid w:val="00620290"/>
    <w:rsid w:val="00641161"/>
    <w:rsid w:val="00762C71"/>
    <w:rsid w:val="00791F10"/>
    <w:rsid w:val="007C73D0"/>
    <w:rsid w:val="008F37B5"/>
    <w:rsid w:val="00917B50"/>
    <w:rsid w:val="0096606C"/>
    <w:rsid w:val="00970B7C"/>
    <w:rsid w:val="00A916FF"/>
    <w:rsid w:val="00B352C2"/>
    <w:rsid w:val="00B63D89"/>
    <w:rsid w:val="00C26480"/>
    <w:rsid w:val="00C51817"/>
    <w:rsid w:val="00D101C0"/>
    <w:rsid w:val="00D16DB3"/>
    <w:rsid w:val="00D912D2"/>
    <w:rsid w:val="00E71A23"/>
    <w:rsid w:val="00FA0D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B528"/>
  <w15:chartTrackingRefBased/>
  <w15:docId w15:val="{7A60A4B8-2374-4AA7-90E9-51F345E3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480"/>
    <w:pPr>
      <w:spacing w:after="200" w:line="276" w:lineRule="auto"/>
    </w:pPr>
    <w:rPr>
      <w:rFonts w:ascii="Arial" w:hAnsi="Arial" w:cs="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26480"/>
    <w:pPr>
      <w:tabs>
        <w:tab w:val="center" w:pos="4513"/>
        <w:tab w:val="right" w:pos="9026"/>
      </w:tabs>
      <w:spacing w:after="0" w:line="240" w:lineRule="auto"/>
    </w:pPr>
  </w:style>
  <w:style w:type="character" w:customStyle="1" w:styleId="VoettekstChar">
    <w:name w:val="Voettekst Char"/>
    <w:link w:val="Voettekst"/>
    <w:uiPriority w:val="99"/>
    <w:rsid w:val="00C26480"/>
    <w:rPr>
      <w:rFonts w:ascii="Arial" w:eastAsia="Calibri" w:hAnsi="Arial" w:cs="Arial"/>
      <w:sz w:val="20"/>
      <w:szCs w:val="20"/>
    </w:rPr>
  </w:style>
  <w:style w:type="paragraph" w:styleId="Koptekst">
    <w:name w:val="header"/>
    <w:basedOn w:val="Standaard"/>
    <w:link w:val="KoptekstChar"/>
    <w:uiPriority w:val="99"/>
    <w:unhideWhenUsed/>
    <w:rsid w:val="00187184"/>
    <w:pPr>
      <w:tabs>
        <w:tab w:val="center" w:pos="4513"/>
        <w:tab w:val="right" w:pos="9026"/>
      </w:tabs>
      <w:spacing w:after="0" w:line="240" w:lineRule="auto"/>
    </w:pPr>
  </w:style>
  <w:style w:type="character" w:customStyle="1" w:styleId="KoptekstChar">
    <w:name w:val="Koptekst Char"/>
    <w:link w:val="Koptekst"/>
    <w:uiPriority w:val="99"/>
    <w:rsid w:val="00187184"/>
    <w:rPr>
      <w:rFonts w:ascii="Arial" w:eastAsia="Calibri" w:hAnsi="Arial" w:cs="Arial"/>
      <w:sz w:val="20"/>
      <w:szCs w:val="20"/>
    </w:rPr>
  </w:style>
  <w:style w:type="paragraph" w:styleId="Ballontekst">
    <w:name w:val="Balloon Text"/>
    <w:basedOn w:val="Standaard"/>
    <w:link w:val="BallontekstChar"/>
    <w:uiPriority w:val="99"/>
    <w:semiHidden/>
    <w:unhideWhenUsed/>
    <w:rsid w:val="0096606C"/>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96606C"/>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A916FF"/>
    <w:pPr>
      <w:spacing w:after="0" w:line="240" w:lineRule="auto"/>
    </w:pPr>
  </w:style>
  <w:style w:type="character" w:customStyle="1" w:styleId="VoetnoottekstChar">
    <w:name w:val="Voetnoottekst Char"/>
    <w:link w:val="Voetnoottekst"/>
    <w:uiPriority w:val="99"/>
    <w:semiHidden/>
    <w:rsid w:val="00A916FF"/>
    <w:rPr>
      <w:rFonts w:ascii="Arial" w:eastAsia="Calibri" w:hAnsi="Arial" w:cs="Arial"/>
      <w:sz w:val="20"/>
      <w:szCs w:val="20"/>
    </w:rPr>
  </w:style>
  <w:style w:type="character" w:styleId="Voetnootmarkering">
    <w:name w:val="footnote reference"/>
    <w:uiPriority w:val="99"/>
    <w:semiHidden/>
    <w:unhideWhenUsed/>
    <w:rsid w:val="00A91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Modeldocumenten\Modeldocumenten%20FR\JURID-DIENST\2022\A.%20WORD%20Documenten\X.%20CORONA\X.E.03fr.%20Certification%20sur%20la%20n&#233;cessit&#233;%20de%20venir%20travailler%20etou%20d'effectuer%20des%20d&#233;placements%20professionn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D2365-54AE-430B-8AB7-05FAE4F1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X.E.03fr. Certification sur la nécessité de venir travailler etou d'effectuer des déplacements professionnels</Template>
  <TotalTime>5</TotalTime>
  <Pages>1</Pages>
  <Words>558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Geerts</dc:creator>
  <cp:keywords/>
  <dc:description/>
  <cp:lastModifiedBy>Thimour Derycker</cp:lastModifiedBy>
  <cp:revision>3</cp:revision>
  <dcterms:created xsi:type="dcterms:W3CDTF">2022-01-27T19:47:00Z</dcterms:created>
  <dcterms:modified xsi:type="dcterms:W3CDTF">2022-01-28T14:35:00Z</dcterms:modified>
</cp:coreProperties>
</file>